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941C" w14:textId="4DED423E" w:rsidR="001C38A2" w:rsidRPr="00783BA8" w:rsidRDefault="001C38A2" w:rsidP="00E51370">
      <w:pPr>
        <w:jc w:val="left"/>
      </w:pPr>
      <w:r w:rsidRPr="00783BA8">
        <w:rPr>
          <w:rFonts w:hint="eastAsia"/>
        </w:rPr>
        <w:t>第５号様式（第</w:t>
      </w:r>
      <w:r w:rsidR="00D652DF" w:rsidRPr="00783BA8">
        <w:rPr>
          <w:rFonts w:hint="eastAsia"/>
        </w:rPr>
        <w:t>15</w:t>
      </w:r>
      <w:r w:rsidRPr="00783BA8">
        <w:rPr>
          <w:rFonts w:hint="eastAsia"/>
        </w:rPr>
        <w:t>条関係）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7"/>
      </w:tblGrid>
      <w:tr w:rsidR="00783BA8" w:rsidRPr="00783BA8" w14:paraId="5BEBC0FF" w14:textId="77777777" w:rsidTr="00E51370">
        <w:trPr>
          <w:trHeight w:val="12462"/>
        </w:trPr>
        <w:tc>
          <w:tcPr>
            <w:tcW w:w="8549" w:type="dxa"/>
          </w:tcPr>
          <w:p w14:paraId="5B52B82F" w14:textId="77777777" w:rsidR="001C38A2" w:rsidRPr="00783BA8" w:rsidRDefault="001C38A2" w:rsidP="00C679C7"/>
          <w:p w14:paraId="0F70BDE4" w14:textId="77777777" w:rsidR="001C38A2" w:rsidRPr="00783BA8" w:rsidRDefault="001C38A2" w:rsidP="00C679C7"/>
          <w:p w14:paraId="73318CFF" w14:textId="77777777" w:rsidR="001C38A2" w:rsidRPr="00783BA8" w:rsidRDefault="001C38A2" w:rsidP="00C679C7">
            <w:pPr>
              <w:jc w:val="center"/>
            </w:pPr>
            <w:r w:rsidRPr="00783BA8">
              <w:rPr>
                <w:rFonts w:hint="eastAsia"/>
              </w:rPr>
              <w:t>請　　　　求　　　　書</w:t>
            </w:r>
          </w:p>
          <w:p w14:paraId="4EFB032E" w14:textId="77777777" w:rsidR="001C38A2" w:rsidRPr="00783BA8" w:rsidRDefault="001C38A2" w:rsidP="00C679C7"/>
          <w:p w14:paraId="0EB5CEF6" w14:textId="77777777" w:rsidR="001C38A2" w:rsidRPr="00783BA8" w:rsidRDefault="001C38A2" w:rsidP="00C679C7"/>
          <w:p w14:paraId="6FD15F46" w14:textId="77777777" w:rsidR="001C38A2" w:rsidRPr="00783BA8" w:rsidRDefault="001C38A2" w:rsidP="00C679C7">
            <w:r w:rsidRPr="00783BA8">
              <w:rPr>
                <w:rFonts w:hint="eastAsia"/>
              </w:rPr>
              <w:t xml:space="preserve">　　金　　　　　　　　　　　円</w:t>
            </w:r>
          </w:p>
          <w:p w14:paraId="4E40EB34" w14:textId="77777777" w:rsidR="001C38A2" w:rsidRPr="00783BA8" w:rsidRDefault="001C38A2" w:rsidP="00C679C7"/>
          <w:p w14:paraId="2B8BFD96" w14:textId="77777777" w:rsidR="001C38A2" w:rsidRPr="00783BA8" w:rsidRDefault="001C38A2" w:rsidP="00C679C7"/>
          <w:p w14:paraId="348C3936" w14:textId="77777777" w:rsidR="001C38A2" w:rsidRPr="00783BA8" w:rsidRDefault="001C38A2" w:rsidP="00C679C7">
            <w:r w:rsidRPr="00783BA8">
              <w:rPr>
                <w:rFonts w:hint="eastAsia"/>
              </w:rPr>
              <w:t xml:space="preserve">　　　ただし、よこすかルートミュージアム周遊促進事業奨励金として</w:t>
            </w:r>
          </w:p>
          <w:p w14:paraId="027B9EAB" w14:textId="77777777" w:rsidR="001C38A2" w:rsidRPr="00783BA8" w:rsidRDefault="001C38A2" w:rsidP="00C679C7"/>
          <w:p w14:paraId="5B82B5A0" w14:textId="77777777" w:rsidR="001C38A2" w:rsidRPr="00783BA8" w:rsidRDefault="001C38A2" w:rsidP="00C679C7"/>
          <w:p w14:paraId="407E9B1C" w14:textId="77777777" w:rsidR="001C38A2" w:rsidRPr="00783BA8" w:rsidRDefault="001C38A2" w:rsidP="00C679C7">
            <w:r w:rsidRPr="00783BA8">
              <w:rPr>
                <w:rFonts w:hint="eastAsia"/>
              </w:rPr>
              <w:t xml:space="preserve">　　上記のとおり請求します。</w:t>
            </w:r>
          </w:p>
          <w:p w14:paraId="541165CD" w14:textId="77777777" w:rsidR="001C38A2" w:rsidRPr="00783BA8" w:rsidRDefault="001C38A2" w:rsidP="00C679C7"/>
          <w:p w14:paraId="3A7B4124" w14:textId="77777777" w:rsidR="001C38A2" w:rsidRPr="00783BA8" w:rsidRDefault="001C38A2" w:rsidP="00C679C7"/>
          <w:p w14:paraId="257EC97D" w14:textId="4DD24E75" w:rsidR="001C38A2" w:rsidRPr="00783BA8" w:rsidRDefault="001C38A2" w:rsidP="00C679C7">
            <w:r w:rsidRPr="00783BA8">
              <w:rPr>
                <w:rFonts w:hint="eastAsia"/>
              </w:rPr>
              <w:t xml:space="preserve">　　　</w:t>
            </w:r>
            <w:r w:rsidR="00D652DF" w:rsidRPr="00783BA8">
              <w:rPr>
                <w:rFonts w:hint="eastAsia"/>
              </w:rPr>
              <w:t xml:space="preserve">　</w:t>
            </w:r>
            <w:r w:rsidRPr="00783BA8">
              <w:rPr>
                <w:rFonts w:hint="eastAsia"/>
              </w:rPr>
              <w:t xml:space="preserve">　年　月　日</w:t>
            </w:r>
          </w:p>
          <w:p w14:paraId="0C0477DC" w14:textId="77777777" w:rsidR="001C38A2" w:rsidRPr="00783BA8" w:rsidRDefault="001C38A2" w:rsidP="00C679C7"/>
          <w:p w14:paraId="2276F649" w14:textId="77777777" w:rsidR="001C38A2" w:rsidRPr="00783BA8" w:rsidRDefault="001C38A2" w:rsidP="00C679C7"/>
          <w:p w14:paraId="419A80C0" w14:textId="77777777" w:rsidR="00E51370" w:rsidRPr="00783BA8" w:rsidRDefault="00E51370" w:rsidP="00C679C7"/>
          <w:p w14:paraId="48D30D4F" w14:textId="77777777" w:rsidR="001C38A2" w:rsidRPr="00783BA8" w:rsidRDefault="001C38A2" w:rsidP="00C679C7"/>
          <w:p w14:paraId="63B271C7" w14:textId="77777777" w:rsidR="001C38A2" w:rsidRPr="00783BA8" w:rsidRDefault="001C38A2" w:rsidP="00C679C7">
            <w:r w:rsidRPr="00783BA8">
              <w:rPr>
                <w:rFonts w:hint="eastAsia"/>
              </w:rPr>
              <w:t xml:space="preserve">　　　　　　　　　　　　　　　　住　所　</w:t>
            </w:r>
          </w:p>
          <w:p w14:paraId="4FC3D694" w14:textId="77777777" w:rsidR="001C38A2" w:rsidRPr="00783BA8" w:rsidRDefault="001C38A2" w:rsidP="00C679C7">
            <w:r w:rsidRPr="00783BA8">
              <w:rPr>
                <w:rFonts w:hint="eastAsia"/>
              </w:rPr>
              <w:t xml:space="preserve">　　　　　　　　　　　　　　　　氏　名　</w:t>
            </w:r>
          </w:p>
          <w:p w14:paraId="270BCC33" w14:textId="77777777" w:rsidR="001C38A2" w:rsidRPr="00783BA8" w:rsidRDefault="001C38A2" w:rsidP="00C679C7">
            <w:r w:rsidRPr="00783BA8">
              <w:rPr>
                <w:rFonts w:hint="eastAsia"/>
              </w:rPr>
              <w:t xml:space="preserve">　　　　　　　　　　　　　　　　　　　　</w:t>
            </w:r>
          </w:p>
          <w:p w14:paraId="0AA5919A" w14:textId="77777777" w:rsidR="001C38A2" w:rsidRPr="00783BA8" w:rsidRDefault="001C38A2" w:rsidP="00C679C7">
            <w:r w:rsidRPr="00783BA8">
              <w:rPr>
                <w:rFonts w:hint="eastAsia"/>
              </w:rPr>
              <w:t xml:space="preserve">　　　　　　　　　　　　　　　　電　話　</w:t>
            </w:r>
          </w:p>
          <w:p w14:paraId="0CCF88F4" w14:textId="77777777" w:rsidR="001C38A2" w:rsidRPr="00783BA8" w:rsidRDefault="001C38A2" w:rsidP="00C679C7"/>
          <w:p w14:paraId="10C5C179" w14:textId="77777777" w:rsidR="001C38A2" w:rsidRPr="00783BA8" w:rsidRDefault="001C38A2" w:rsidP="00C679C7">
            <w:pPr>
              <w:ind w:firstLineChars="1600" w:firstLine="4069"/>
            </w:pPr>
            <w:r w:rsidRPr="00783BA8">
              <w:rPr>
                <w:rFonts w:hint="eastAsia"/>
              </w:rPr>
              <w:t>本件責任者（担当者）</w:t>
            </w:r>
          </w:p>
          <w:p w14:paraId="0D9C07B7" w14:textId="77777777" w:rsidR="001C38A2" w:rsidRPr="00783BA8" w:rsidRDefault="001C38A2" w:rsidP="00C679C7">
            <w:r w:rsidRPr="00783BA8">
              <w:rPr>
                <w:rFonts w:hint="eastAsia"/>
              </w:rPr>
              <w:t xml:space="preserve">　　　　　　　　　　　　　　　　電　話　</w:t>
            </w:r>
          </w:p>
          <w:p w14:paraId="35E0B945" w14:textId="77777777" w:rsidR="001C38A2" w:rsidRPr="00783BA8" w:rsidRDefault="001C38A2" w:rsidP="00C679C7"/>
          <w:p w14:paraId="08CD81CB" w14:textId="77777777" w:rsidR="00E51370" w:rsidRPr="00783BA8" w:rsidRDefault="00E51370" w:rsidP="00C679C7"/>
          <w:p w14:paraId="1A95C43B" w14:textId="77777777" w:rsidR="00E51370" w:rsidRPr="00783BA8" w:rsidRDefault="00E51370" w:rsidP="00C679C7"/>
          <w:p w14:paraId="093051FA" w14:textId="77777777" w:rsidR="001C38A2" w:rsidRPr="00783BA8" w:rsidRDefault="001C38A2" w:rsidP="00C679C7">
            <w:r w:rsidRPr="00783BA8">
              <w:rPr>
                <w:rFonts w:hint="eastAsia"/>
              </w:rPr>
              <w:t>（あて先）横須賀集客促進・魅力発信実行委員会　会長</w:t>
            </w:r>
          </w:p>
          <w:p w14:paraId="71E65F80" w14:textId="77777777" w:rsidR="00E51370" w:rsidRPr="00783BA8" w:rsidRDefault="00E51370" w:rsidP="00C679C7"/>
          <w:p w14:paraId="37A82CAD" w14:textId="77777777" w:rsidR="00E51370" w:rsidRPr="00783BA8" w:rsidRDefault="00E51370" w:rsidP="00C679C7"/>
          <w:p w14:paraId="6A66BD40" w14:textId="77777777" w:rsidR="00E51370" w:rsidRPr="00783BA8" w:rsidRDefault="00E51370" w:rsidP="00C679C7"/>
          <w:tbl>
            <w:tblPr>
              <w:tblW w:w="852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43"/>
              <w:gridCol w:w="796"/>
              <w:gridCol w:w="2292"/>
              <w:gridCol w:w="1248"/>
              <w:gridCol w:w="2614"/>
              <w:gridCol w:w="536"/>
            </w:tblGrid>
            <w:tr w:rsidR="00783BA8" w:rsidRPr="00783BA8" w14:paraId="44A92332" w14:textId="77777777" w:rsidTr="001C38A2">
              <w:trPr>
                <w:trHeight w:val="375"/>
              </w:trPr>
              <w:tc>
                <w:tcPr>
                  <w:tcW w:w="852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FED11D" w14:textId="77777777" w:rsidR="001C38A2" w:rsidRPr="00783BA8" w:rsidRDefault="001C38A2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振込指定銀行</w:t>
                  </w:r>
                </w:p>
              </w:tc>
            </w:tr>
            <w:tr w:rsidR="00783BA8" w:rsidRPr="00783BA8" w14:paraId="4097D51C" w14:textId="77777777" w:rsidTr="00E51370">
              <w:trPr>
                <w:trHeight w:val="390"/>
              </w:trPr>
              <w:tc>
                <w:tcPr>
                  <w:tcW w:w="41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B810F4" w14:textId="77777777" w:rsidR="001C38A2" w:rsidRPr="00783BA8" w:rsidRDefault="001C38A2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noWrap/>
                  <w:vAlign w:val="bottom"/>
                  <w:hideMark/>
                </w:tcPr>
                <w:p w14:paraId="5B6F27AC" w14:textId="77777777" w:rsidR="001C38A2" w:rsidRPr="00783BA8" w:rsidRDefault="001C38A2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銀行</w:t>
                  </w:r>
                </w:p>
              </w:tc>
              <w:tc>
                <w:tcPr>
                  <w:tcW w:w="2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5251D2D1" w14:textId="77777777" w:rsidR="001C38A2" w:rsidRPr="00783BA8" w:rsidRDefault="001C38A2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1173E5" w14:textId="77777777" w:rsidR="001C38A2" w:rsidRPr="00783BA8" w:rsidRDefault="001C38A2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支店</w:t>
                  </w:r>
                </w:p>
              </w:tc>
            </w:tr>
            <w:tr w:rsidR="00783BA8" w:rsidRPr="00783BA8" w14:paraId="1F040487" w14:textId="77777777" w:rsidTr="00E51370">
              <w:trPr>
                <w:trHeight w:val="390"/>
              </w:trPr>
              <w:tc>
                <w:tcPr>
                  <w:tcW w:w="41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76080" w14:textId="77777777" w:rsidR="001C38A2" w:rsidRPr="00783BA8" w:rsidRDefault="001C38A2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9DD35C" w14:textId="77777777" w:rsidR="001C38A2" w:rsidRPr="00783BA8" w:rsidRDefault="001C38A2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信用金庫</w:t>
                  </w:r>
                </w:p>
              </w:tc>
              <w:tc>
                <w:tcPr>
                  <w:tcW w:w="2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31C2477D" w14:textId="77777777" w:rsidR="001C38A2" w:rsidRPr="00783BA8" w:rsidRDefault="001C38A2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D62CD" w14:textId="77777777" w:rsidR="001C38A2" w:rsidRPr="00783BA8" w:rsidRDefault="001C38A2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</w:p>
              </w:tc>
            </w:tr>
            <w:tr w:rsidR="00783BA8" w:rsidRPr="00783BA8" w14:paraId="4393C787" w14:textId="77777777" w:rsidTr="00E51370">
              <w:trPr>
                <w:trHeight w:val="360"/>
              </w:trPr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2E6F67" w14:textId="77777777" w:rsidR="001C38A2" w:rsidRPr="00783BA8" w:rsidRDefault="001C38A2" w:rsidP="00C679C7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預金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874C3BF" w14:textId="61F611B3" w:rsidR="001C38A2" w:rsidRPr="00783BA8" w:rsidRDefault="001C38A2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１普通　２当座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863DA5" w14:textId="77777777" w:rsidR="001C38A2" w:rsidRPr="00783BA8" w:rsidRDefault="001C38A2" w:rsidP="00C679C7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口座</w:t>
                  </w:r>
                </w:p>
              </w:tc>
              <w:tc>
                <w:tcPr>
                  <w:tcW w:w="31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F7B2D1" w14:textId="77777777" w:rsidR="001C38A2" w:rsidRPr="00783BA8" w:rsidRDefault="001C38A2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 xml:space="preserve">　</w:t>
                  </w:r>
                </w:p>
              </w:tc>
            </w:tr>
            <w:tr w:rsidR="00783BA8" w:rsidRPr="00783BA8" w14:paraId="4BD20356" w14:textId="77777777" w:rsidTr="00E51370">
              <w:trPr>
                <w:trHeight w:val="360"/>
              </w:trPr>
              <w:tc>
                <w:tcPr>
                  <w:tcW w:w="1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5A6A73" w14:textId="77777777" w:rsidR="00E51370" w:rsidRPr="00783BA8" w:rsidRDefault="00E51370" w:rsidP="00C679C7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種目</w:t>
                  </w:r>
                </w:p>
              </w:tc>
              <w:tc>
                <w:tcPr>
                  <w:tcW w:w="308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FA01E8" w14:textId="41769E08" w:rsidR="00E51370" w:rsidRPr="00783BA8" w:rsidRDefault="00E51370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27D79B" w14:textId="77777777" w:rsidR="00E51370" w:rsidRPr="00783BA8" w:rsidRDefault="00E51370" w:rsidP="00C679C7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番号</w:t>
                  </w:r>
                </w:p>
              </w:tc>
              <w:tc>
                <w:tcPr>
                  <w:tcW w:w="3150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73A3C" w14:textId="77777777" w:rsidR="00E51370" w:rsidRPr="00783BA8" w:rsidRDefault="00E51370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</w:p>
              </w:tc>
            </w:tr>
            <w:tr w:rsidR="00783BA8" w:rsidRPr="00783BA8" w14:paraId="70669954" w14:textId="77777777" w:rsidTr="001C38A2">
              <w:trPr>
                <w:trHeight w:val="540"/>
              </w:trPr>
              <w:tc>
                <w:tcPr>
                  <w:tcW w:w="1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2D6D787" w14:textId="77777777" w:rsidR="001C38A2" w:rsidRPr="00783BA8" w:rsidRDefault="001C38A2" w:rsidP="00C679C7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（ｶﾀｶﾅ）</w:t>
                  </w:r>
                </w:p>
              </w:tc>
              <w:tc>
                <w:tcPr>
                  <w:tcW w:w="669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17355B" w14:textId="77777777" w:rsidR="001C38A2" w:rsidRPr="00783BA8" w:rsidRDefault="001C38A2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 xml:space="preserve">　</w:t>
                  </w:r>
                </w:p>
              </w:tc>
            </w:tr>
            <w:tr w:rsidR="00783BA8" w:rsidRPr="00783BA8" w14:paraId="4FA97DE2" w14:textId="77777777" w:rsidTr="00E51370">
              <w:trPr>
                <w:trHeight w:val="1005"/>
              </w:trPr>
              <w:tc>
                <w:tcPr>
                  <w:tcW w:w="1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2B153157" w14:textId="77777777" w:rsidR="001C38A2" w:rsidRPr="00783BA8" w:rsidRDefault="001C38A2" w:rsidP="00C679C7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>口座名義</w:t>
                  </w:r>
                </w:p>
              </w:tc>
              <w:tc>
                <w:tcPr>
                  <w:tcW w:w="66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1299F7" w14:textId="77777777" w:rsidR="001C38A2" w:rsidRPr="00783BA8" w:rsidRDefault="001C38A2" w:rsidP="00C679C7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</w:rPr>
                  </w:pPr>
                  <w:r w:rsidRPr="00783BA8">
                    <w:rPr>
                      <w:rFonts w:ascii="ＭＳ Ｐ明朝" w:eastAsia="ＭＳ Ｐ明朝" w:hAnsi="ＭＳ Ｐ明朝" w:cs="ＭＳ Ｐゴシック" w:hint="eastAsia"/>
                      <w:kern w:val="0"/>
                    </w:rPr>
                    <w:t xml:space="preserve">　</w:t>
                  </w:r>
                </w:p>
              </w:tc>
            </w:tr>
          </w:tbl>
          <w:p w14:paraId="344F292F" w14:textId="77777777" w:rsidR="001C38A2" w:rsidRPr="00783BA8" w:rsidRDefault="001C38A2" w:rsidP="00C679C7"/>
        </w:tc>
      </w:tr>
    </w:tbl>
    <w:p w14:paraId="057158B3" w14:textId="28733E10" w:rsidR="00107978" w:rsidRPr="00840316" w:rsidRDefault="00107978" w:rsidP="00840316">
      <w:pPr>
        <w:widowControl/>
        <w:jc w:val="left"/>
        <w:rPr>
          <w:rFonts w:asciiTheme="minorEastAsia" w:eastAsiaTheme="minorEastAsia" w:hAnsiTheme="minorEastAsia"/>
        </w:rPr>
      </w:pPr>
    </w:p>
    <w:sectPr w:rsidR="00107978" w:rsidRPr="00840316" w:rsidSect="00DD5B3E">
      <w:pgSz w:w="11906" w:h="16838" w:code="9"/>
      <w:pgMar w:top="1588" w:right="1418" w:bottom="1004" w:left="1588" w:header="720" w:footer="720" w:gutter="0"/>
      <w:cols w:space="720"/>
      <w:noEndnote/>
      <w:docGrid w:type="linesAndChars" w:linePitch="419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0E8A" w14:textId="77777777" w:rsidR="00796EA5" w:rsidRDefault="00796EA5" w:rsidP="0046579B">
      <w:r>
        <w:separator/>
      </w:r>
    </w:p>
  </w:endnote>
  <w:endnote w:type="continuationSeparator" w:id="0">
    <w:p w14:paraId="46B924DD" w14:textId="77777777" w:rsidR="00796EA5" w:rsidRDefault="00796EA5" w:rsidP="004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870D" w14:textId="77777777" w:rsidR="00796EA5" w:rsidRDefault="00796EA5" w:rsidP="0046579B">
      <w:r>
        <w:separator/>
      </w:r>
    </w:p>
  </w:footnote>
  <w:footnote w:type="continuationSeparator" w:id="0">
    <w:p w14:paraId="7520C018" w14:textId="77777777" w:rsidR="00796EA5" w:rsidRDefault="00796EA5" w:rsidP="004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593D352E"/>
    <w:multiLevelType w:val="hybridMultilevel"/>
    <w:tmpl w:val="9CE6BC4A"/>
    <w:lvl w:ilvl="0" w:tplc="7466F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D731723"/>
    <w:multiLevelType w:val="hybridMultilevel"/>
    <w:tmpl w:val="EBF01696"/>
    <w:lvl w:ilvl="0" w:tplc="B1CEA942">
      <w:start w:val="1"/>
      <w:numFmt w:val="decimalFullWidth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3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 w16cid:durableId="865560223">
    <w:abstractNumId w:val="3"/>
  </w:num>
  <w:num w:numId="2" w16cid:durableId="1893037422">
    <w:abstractNumId w:val="0"/>
  </w:num>
  <w:num w:numId="3" w16cid:durableId="422146497">
    <w:abstractNumId w:val="2"/>
  </w:num>
  <w:num w:numId="4" w16cid:durableId="205993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attachedTemplate r:id="rId1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08"/>
    <w:rsid w:val="00015F8A"/>
    <w:rsid w:val="0002390A"/>
    <w:rsid w:val="00035CA6"/>
    <w:rsid w:val="00063020"/>
    <w:rsid w:val="000917D0"/>
    <w:rsid w:val="000B3CFD"/>
    <w:rsid w:val="000B6C80"/>
    <w:rsid w:val="000C63E6"/>
    <w:rsid w:val="000D58EE"/>
    <w:rsid w:val="000E2090"/>
    <w:rsid w:val="000F0163"/>
    <w:rsid w:val="00101301"/>
    <w:rsid w:val="0010760F"/>
    <w:rsid w:val="00107978"/>
    <w:rsid w:val="00164A32"/>
    <w:rsid w:val="00171469"/>
    <w:rsid w:val="00173903"/>
    <w:rsid w:val="00187743"/>
    <w:rsid w:val="00195927"/>
    <w:rsid w:val="001C38A2"/>
    <w:rsid w:val="0020089B"/>
    <w:rsid w:val="00216E0E"/>
    <w:rsid w:val="002246C7"/>
    <w:rsid w:val="00250340"/>
    <w:rsid w:val="00282795"/>
    <w:rsid w:val="002977D9"/>
    <w:rsid w:val="002B5495"/>
    <w:rsid w:val="002C7013"/>
    <w:rsid w:val="002F3D1C"/>
    <w:rsid w:val="00315DA5"/>
    <w:rsid w:val="00323CC2"/>
    <w:rsid w:val="003347F7"/>
    <w:rsid w:val="00337BB3"/>
    <w:rsid w:val="003A096C"/>
    <w:rsid w:val="003B66C5"/>
    <w:rsid w:val="003D2186"/>
    <w:rsid w:val="00426DBB"/>
    <w:rsid w:val="00434E3C"/>
    <w:rsid w:val="00437E18"/>
    <w:rsid w:val="004516BA"/>
    <w:rsid w:val="00452C90"/>
    <w:rsid w:val="0046579B"/>
    <w:rsid w:val="0047711B"/>
    <w:rsid w:val="004834CC"/>
    <w:rsid w:val="00491C62"/>
    <w:rsid w:val="004A5C04"/>
    <w:rsid w:val="004A6C9A"/>
    <w:rsid w:val="004C40F9"/>
    <w:rsid w:val="004C7A99"/>
    <w:rsid w:val="00517F75"/>
    <w:rsid w:val="00527C97"/>
    <w:rsid w:val="00563977"/>
    <w:rsid w:val="00576437"/>
    <w:rsid w:val="00580416"/>
    <w:rsid w:val="005875F1"/>
    <w:rsid w:val="005A2BFF"/>
    <w:rsid w:val="005B5AC6"/>
    <w:rsid w:val="005C38BA"/>
    <w:rsid w:val="005E0995"/>
    <w:rsid w:val="005E1F46"/>
    <w:rsid w:val="005F669F"/>
    <w:rsid w:val="00627186"/>
    <w:rsid w:val="006312A2"/>
    <w:rsid w:val="00666848"/>
    <w:rsid w:val="00695E2E"/>
    <w:rsid w:val="00697AB0"/>
    <w:rsid w:val="006A4617"/>
    <w:rsid w:val="006C03D3"/>
    <w:rsid w:val="0071375A"/>
    <w:rsid w:val="007137C9"/>
    <w:rsid w:val="0071468C"/>
    <w:rsid w:val="00724B64"/>
    <w:rsid w:val="00754CB1"/>
    <w:rsid w:val="0076210E"/>
    <w:rsid w:val="00763851"/>
    <w:rsid w:val="00781000"/>
    <w:rsid w:val="00783BA8"/>
    <w:rsid w:val="00793CC1"/>
    <w:rsid w:val="00794571"/>
    <w:rsid w:val="00795B54"/>
    <w:rsid w:val="00796EA5"/>
    <w:rsid w:val="007D4648"/>
    <w:rsid w:val="007F5F82"/>
    <w:rsid w:val="0083045C"/>
    <w:rsid w:val="00840316"/>
    <w:rsid w:val="008911DC"/>
    <w:rsid w:val="00896A02"/>
    <w:rsid w:val="008B4202"/>
    <w:rsid w:val="008B6519"/>
    <w:rsid w:val="008B7F28"/>
    <w:rsid w:val="008C079B"/>
    <w:rsid w:val="008C2E15"/>
    <w:rsid w:val="008C5955"/>
    <w:rsid w:val="008D45ED"/>
    <w:rsid w:val="008F69ED"/>
    <w:rsid w:val="00902C71"/>
    <w:rsid w:val="00914D91"/>
    <w:rsid w:val="00921396"/>
    <w:rsid w:val="0093642E"/>
    <w:rsid w:val="0096319C"/>
    <w:rsid w:val="009A391E"/>
    <w:rsid w:val="009A65D5"/>
    <w:rsid w:val="009E2356"/>
    <w:rsid w:val="009F2102"/>
    <w:rsid w:val="00A10556"/>
    <w:rsid w:val="00A31C7E"/>
    <w:rsid w:val="00A4421C"/>
    <w:rsid w:val="00A457CA"/>
    <w:rsid w:val="00A51AC4"/>
    <w:rsid w:val="00A5435C"/>
    <w:rsid w:val="00A71C72"/>
    <w:rsid w:val="00A76B59"/>
    <w:rsid w:val="00A82473"/>
    <w:rsid w:val="00A82AEE"/>
    <w:rsid w:val="00AB6F3D"/>
    <w:rsid w:val="00AD0E9F"/>
    <w:rsid w:val="00AF1FC9"/>
    <w:rsid w:val="00AF3CFC"/>
    <w:rsid w:val="00B10AAB"/>
    <w:rsid w:val="00B12317"/>
    <w:rsid w:val="00B2403F"/>
    <w:rsid w:val="00B37D28"/>
    <w:rsid w:val="00B4249F"/>
    <w:rsid w:val="00B70C8A"/>
    <w:rsid w:val="00B80571"/>
    <w:rsid w:val="00B95B83"/>
    <w:rsid w:val="00BA1030"/>
    <w:rsid w:val="00BB5946"/>
    <w:rsid w:val="00BB6D3D"/>
    <w:rsid w:val="00BD3215"/>
    <w:rsid w:val="00BF30CA"/>
    <w:rsid w:val="00C1262D"/>
    <w:rsid w:val="00C30629"/>
    <w:rsid w:val="00C6254A"/>
    <w:rsid w:val="00C711F6"/>
    <w:rsid w:val="00C80EBF"/>
    <w:rsid w:val="00C839B6"/>
    <w:rsid w:val="00CA7B8A"/>
    <w:rsid w:val="00CB1353"/>
    <w:rsid w:val="00CB2E7E"/>
    <w:rsid w:val="00CD4A51"/>
    <w:rsid w:val="00CF3051"/>
    <w:rsid w:val="00D03B75"/>
    <w:rsid w:val="00D51708"/>
    <w:rsid w:val="00D552EE"/>
    <w:rsid w:val="00D652DF"/>
    <w:rsid w:val="00D769E6"/>
    <w:rsid w:val="00D80EF4"/>
    <w:rsid w:val="00D878D9"/>
    <w:rsid w:val="00DB61F5"/>
    <w:rsid w:val="00DD5B3E"/>
    <w:rsid w:val="00DE2292"/>
    <w:rsid w:val="00DE79FC"/>
    <w:rsid w:val="00E01EE6"/>
    <w:rsid w:val="00E11115"/>
    <w:rsid w:val="00E129ED"/>
    <w:rsid w:val="00E2158D"/>
    <w:rsid w:val="00E51370"/>
    <w:rsid w:val="00E810C4"/>
    <w:rsid w:val="00EA002F"/>
    <w:rsid w:val="00EB6D06"/>
    <w:rsid w:val="00F11C09"/>
    <w:rsid w:val="00F65900"/>
    <w:rsid w:val="00F66FC8"/>
    <w:rsid w:val="00FC086C"/>
    <w:rsid w:val="00FC48C9"/>
    <w:rsid w:val="00FD2F65"/>
    <w:rsid w:val="00FE3965"/>
    <w:rsid w:val="00FE737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98FC3"/>
  <w15:docId w15:val="{2E48CB75-DF01-42C4-9665-E3B84D5D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B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DD5B3E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semiHidden/>
    <w:rsid w:val="00DD5B3E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semiHidden/>
    <w:rsid w:val="00DD5B3E"/>
    <w:rPr>
      <w:rFonts w:ascii="ＭＳ 明朝"/>
    </w:rPr>
  </w:style>
  <w:style w:type="paragraph" w:styleId="a6">
    <w:name w:val="header"/>
    <w:basedOn w:val="a"/>
    <w:link w:val="a7"/>
    <w:uiPriority w:val="99"/>
    <w:unhideWhenUsed/>
    <w:rsid w:val="00465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79B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65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79B"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71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1C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C7A9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16E0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6E0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6E0E"/>
    <w:rPr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E0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6E0E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03FB-D7E1-4B8F-9513-E38E3909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0</TotalTime>
  <Pages>1</Pages>
  <Words>141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外部監査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入谷　康彰</dc:creator>
  <cp:lastModifiedBy>横須賀市</cp:lastModifiedBy>
  <cp:revision>2</cp:revision>
  <cp:lastPrinted>2023-04-19T11:06:00Z</cp:lastPrinted>
  <dcterms:created xsi:type="dcterms:W3CDTF">2025-03-14T07:16:00Z</dcterms:created>
  <dcterms:modified xsi:type="dcterms:W3CDTF">2025-03-14T07:16:00Z</dcterms:modified>
</cp:coreProperties>
</file>